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-368" w:rightChars="-175"/>
        <w:rPr>
          <w:rFonts w:ascii="宋体"/>
          <w:color w:val="000000"/>
          <w:w w:val="90"/>
          <w:sz w:val="28"/>
          <w:szCs w:val="28"/>
        </w:rPr>
      </w:pPr>
      <w:r>
        <w:rPr>
          <w:rFonts w:hint="eastAsia" w:ascii="宋体" w:hAnsi="宋体"/>
          <w:color w:val="000000"/>
          <w:w w:val="90"/>
          <w:sz w:val="28"/>
          <w:szCs w:val="28"/>
        </w:rPr>
        <w:t>附件</w:t>
      </w:r>
      <w:r>
        <w:rPr>
          <w:rFonts w:ascii="宋体" w:hAnsi="宋体"/>
          <w:color w:val="000000"/>
          <w:w w:val="90"/>
          <w:sz w:val="28"/>
          <w:szCs w:val="28"/>
        </w:rPr>
        <w:t>3</w:t>
      </w:r>
      <w:r>
        <w:rPr>
          <w:rFonts w:hint="eastAsia" w:ascii="宋体" w:hAnsi="宋体"/>
          <w:color w:val="000000"/>
          <w:w w:val="90"/>
          <w:sz w:val="28"/>
          <w:szCs w:val="28"/>
        </w:rPr>
        <w:t>：</w:t>
      </w:r>
    </w:p>
    <w:p>
      <w:pPr>
        <w:spacing w:line="440" w:lineRule="exact"/>
        <w:ind w:right="-368" w:rightChars="-175"/>
        <w:jc w:val="center"/>
        <w:rPr>
          <w:rFonts w:hint="eastAsia" w:ascii="宋体" w:hAnsi="宋体" w:cs="宋体"/>
          <w:b/>
          <w:bCs/>
          <w:kern w:val="36"/>
          <w:sz w:val="40"/>
          <w:szCs w:val="40"/>
        </w:rPr>
      </w:pPr>
      <w:r>
        <w:rPr>
          <w:rFonts w:hint="eastAsia" w:ascii="宋体" w:hAnsi="宋体" w:cs="宋体"/>
          <w:b/>
          <w:bCs/>
          <w:kern w:val="36"/>
          <w:sz w:val="40"/>
          <w:szCs w:val="40"/>
        </w:rPr>
        <w:t>灌云县卫生健康委员会下属事业单位</w:t>
      </w:r>
      <w:r>
        <w:rPr>
          <w:rFonts w:ascii="宋体" w:hAnsi="宋体" w:cs="宋体"/>
          <w:b/>
          <w:bCs/>
          <w:kern w:val="36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36"/>
          <w:sz w:val="40"/>
          <w:szCs w:val="40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36"/>
          <w:sz w:val="40"/>
          <w:szCs w:val="40"/>
        </w:rPr>
        <w:t>年</w:t>
      </w:r>
    </w:p>
    <w:p>
      <w:pPr>
        <w:spacing w:line="440" w:lineRule="exact"/>
        <w:ind w:right="-368" w:rightChars="-175"/>
        <w:jc w:val="center"/>
        <w:rPr>
          <w:rFonts w:ascii="宋体" w:cs="宋体"/>
          <w:b/>
          <w:bCs/>
          <w:color w:val="000000"/>
          <w:w w:val="90"/>
          <w:sz w:val="40"/>
          <w:szCs w:val="40"/>
        </w:rPr>
      </w:pPr>
      <w:r>
        <w:rPr>
          <w:rFonts w:hint="eastAsia" w:ascii="宋体" w:hAnsi="宋体" w:cs="宋体"/>
          <w:b/>
          <w:bCs/>
          <w:kern w:val="36"/>
          <w:sz w:val="40"/>
          <w:szCs w:val="40"/>
        </w:rPr>
        <w:t>公开招聘编制内卫生专业技术人员</w:t>
      </w:r>
      <w:r>
        <w:rPr>
          <w:rFonts w:hint="eastAsia" w:ascii="宋体" w:hAnsi="宋体" w:cs="宋体"/>
          <w:b/>
          <w:bCs/>
          <w:color w:val="000000"/>
          <w:w w:val="90"/>
          <w:sz w:val="40"/>
          <w:szCs w:val="40"/>
        </w:rPr>
        <w:t>资格复审表</w:t>
      </w:r>
    </w:p>
    <w:p>
      <w:pPr>
        <w:spacing w:line="440" w:lineRule="exact"/>
        <w:rPr>
          <w:rFonts w:ascii="宋体"/>
          <w:b/>
          <w:bCs/>
          <w:color w:val="000000"/>
          <w:w w:val="90"/>
          <w:sz w:val="22"/>
        </w:rPr>
      </w:pPr>
      <w:r>
        <w:rPr>
          <w:rFonts w:hint="eastAsia" w:ascii="宋体" w:hAnsi="宋体"/>
          <w:b/>
          <w:bCs/>
          <w:color w:val="000000"/>
          <w:w w:val="90"/>
          <w:sz w:val="22"/>
        </w:rPr>
        <w:t>考生填写：</w:t>
      </w: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35"/>
        <w:gridCol w:w="1368"/>
        <w:gridCol w:w="306"/>
        <w:gridCol w:w="1095"/>
        <w:gridCol w:w="240"/>
        <w:gridCol w:w="1335"/>
        <w:gridCol w:w="1230"/>
        <w:gridCol w:w="488"/>
        <w:gridCol w:w="52"/>
        <w:gridCol w:w="1020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姓　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专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业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符合岗位其他条件情况</w:t>
            </w:r>
          </w:p>
        </w:tc>
        <w:tc>
          <w:tcPr>
            <w:tcW w:w="35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通信地址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（手机、固话）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现工作单位及职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务</w:t>
            </w:r>
          </w:p>
        </w:tc>
        <w:tc>
          <w:tcPr>
            <w:tcW w:w="35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7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是否属于非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年毕业生，按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年毕业生报考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按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年毕业生报考理由</w:t>
            </w:r>
          </w:p>
        </w:tc>
        <w:tc>
          <w:tcPr>
            <w:tcW w:w="35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报考单位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报考岗位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exact"/>
          <w:jc w:val="center"/>
        </w:trPr>
        <w:tc>
          <w:tcPr>
            <w:tcW w:w="9288" w:type="dxa"/>
            <w:gridSpan w:val="12"/>
            <w:vAlign w:val="center"/>
          </w:tcPr>
          <w:p>
            <w:pPr>
              <w:spacing w:line="280" w:lineRule="exact"/>
              <w:ind w:firstLine="470" w:firstLineChars="196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80" w:lineRule="exact"/>
              <w:ind w:firstLine="470" w:firstLineChars="196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ind w:firstLine="950" w:firstLineChars="396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报名者签名：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</w:t>
            </w:r>
          </w:p>
        </w:tc>
      </w:tr>
    </w:tbl>
    <w:p>
      <w:pPr>
        <w:spacing w:line="240" w:lineRule="exact"/>
        <w:rPr>
          <w:rFonts w:ascii="宋体"/>
          <w:bCs/>
          <w:color w:val="000000"/>
          <w:w w:val="90"/>
          <w:sz w:val="22"/>
        </w:rPr>
      </w:pPr>
    </w:p>
    <w:p>
      <w:pPr>
        <w:spacing w:line="240" w:lineRule="exact"/>
        <w:rPr>
          <w:rFonts w:ascii="宋体"/>
          <w:bCs/>
          <w:color w:val="000000"/>
          <w:w w:val="90"/>
          <w:sz w:val="22"/>
        </w:rPr>
      </w:pPr>
      <w:r>
        <w:rPr>
          <w:rFonts w:hint="eastAsia" w:ascii="宋体" w:hAnsi="宋体"/>
          <w:b/>
          <w:bCs/>
          <w:color w:val="000000"/>
          <w:w w:val="90"/>
          <w:sz w:val="22"/>
        </w:rPr>
        <w:t>以下由审核工作人员填写</w:t>
      </w:r>
      <w:r>
        <w:rPr>
          <w:rFonts w:hint="eastAsia" w:ascii="宋体" w:hAnsi="宋体"/>
          <w:bCs/>
          <w:color w:val="000000"/>
          <w:w w:val="90"/>
          <w:sz w:val="22"/>
        </w:rPr>
        <w:t>：</w:t>
      </w:r>
    </w:p>
    <w:p>
      <w:pPr>
        <w:jc w:val="center"/>
        <w:rPr>
          <w:b/>
          <w:color w:val="000000"/>
          <w:w w:val="90"/>
          <w:sz w:val="40"/>
          <w:szCs w:val="40"/>
        </w:rPr>
      </w:pPr>
      <w:r>
        <w:rPr>
          <w:rFonts w:hint="eastAsia"/>
          <w:b/>
          <w:color w:val="000000"/>
          <w:w w:val="90"/>
          <w:sz w:val="40"/>
          <w:szCs w:val="40"/>
        </w:rPr>
        <w:t>资</w:t>
      </w:r>
      <w:r>
        <w:rPr>
          <w:b/>
          <w:color w:val="000000"/>
          <w:w w:val="90"/>
          <w:sz w:val="40"/>
          <w:szCs w:val="40"/>
        </w:rPr>
        <w:t xml:space="preserve"> </w:t>
      </w:r>
      <w:r>
        <w:rPr>
          <w:rFonts w:hint="eastAsia"/>
          <w:b/>
          <w:color w:val="000000"/>
          <w:w w:val="90"/>
          <w:sz w:val="40"/>
          <w:szCs w:val="40"/>
        </w:rPr>
        <w:t>格</w:t>
      </w:r>
      <w:r>
        <w:rPr>
          <w:b/>
          <w:color w:val="000000"/>
          <w:w w:val="90"/>
          <w:sz w:val="40"/>
          <w:szCs w:val="40"/>
        </w:rPr>
        <w:t xml:space="preserve"> </w:t>
      </w:r>
      <w:r>
        <w:rPr>
          <w:rFonts w:hint="eastAsia"/>
          <w:b/>
          <w:color w:val="000000"/>
          <w:w w:val="90"/>
          <w:sz w:val="40"/>
          <w:szCs w:val="40"/>
        </w:rPr>
        <w:t>复</w:t>
      </w:r>
      <w:r>
        <w:rPr>
          <w:b/>
          <w:color w:val="000000"/>
          <w:w w:val="90"/>
          <w:sz w:val="40"/>
          <w:szCs w:val="40"/>
        </w:rPr>
        <w:t xml:space="preserve"> </w:t>
      </w:r>
      <w:r>
        <w:rPr>
          <w:rFonts w:hint="eastAsia"/>
          <w:b/>
          <w:color w:val="000000"/>
          <w:w w:val="90"/>
          <w:sz w:val="40"/>
          <w:szCs w:val="40"/>
        </w:rPr>
        <w:t>审</w:t>
      </w:r>
      <w:r>
        <w:rPr>
          <w:b/>
          <w:color w:val="000000"/>
          <w:w w:val="90"/>
          <w:sz w:val="40"/>
          <w:szCs w:val="40"/>
        </w:rPr>
        <w:t xml:space="preserve"> </w:t>
      </w:r>
      <w:r>
        <w:rPr>
          <w:rFonts w:hint="eastAsia"/>
          <w:b/>
          <w:color w:val="000000"/>
          <w:w w:val="90"/>
          <w:sz w:val="40"/>
          <w:szCs w:val="40"/>
        </w:rPr>
        <w:t>记</w:t>
      </w:r>
      <w:r>
        <w:rPr>
          <w:b/>
          <w:color w:val="000000"/>
          <w:w w:val="90"/>
          <w:sz w:val="40"/>
          <w:szCs w:val="40"/>
        </w:rPr>
        <w:t xml:space="preserve"> </w:t>
      </w:r>
      <w:r>
        <w:rPr>
          <w:rFonts w:hint="eastAsia"/>
          <w:b/>
          <w:color w:val="000000"/>
          <w:w w:val="90"/>
          <w:sz w:val="40"/>
          <w:szCs w:val="40"/>
        </w:rPr>
        <w:t>录</w:t>
      </w:r>
    </w:p>
    <w:tbl>
      <w:tblPr>
        <w:tblStyle w:val="7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806"/>
        <w:gridCol w:w="717"/>
        <w:gridCol w:w="750"/>
        <w:gridCol w:w="976"/>
        <w:gridCol w:w="410"/>
        <w:gridCol w:w="582"/>
        <w:gridCol w:w="1348"/>
        <w:gridCol w:w="778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09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资格复审条件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（符合条件打√）</w:t>
            </w:r>
          </w:p>
        </w:tc>
        <w:tc>
          <w:tcPr>
            <w:tcW w:w="80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717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75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97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工作经历</w:t>
            </w:r>
          </w:p>
        </w:tc>
        <w:tc>
          <w:tcPr>
            <w:tcW w:w="3118" w:type="dxa"/>
            <w:gridSpan w:val="4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份</w:t>
            </w:r>
          </w:p>
        </w:tc>
        <w:tc>
          <w:tcPr>
            <w:tcW w:w="1004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09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年毕业生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按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年毕业生报考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</w:t>
            </w:r>
          </w:p>
          <w:p>
            <w:pPr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人员</w:t>
            </w:r>
          </w:p>
        </w:tc>
        <w:tc>
          <w:tcPr>
            <w:tcW w:w="1004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909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09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招聘单位</w:t>
            </w:r>
          </w:p>
          <w:p>
            <w:pPr>
              <w:spacing w:line="32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资格复审意见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合格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不合格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909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3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签名：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</w:t>
            </w:r>
          </w:p>
          <w:p>
            <w:pPr>
              <w:spacing w:line="320" w:lineRule="exact"/>
              <w:ind w:firstLine="3360" w:firstLineChars="16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202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90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说明的事项</w:t>
            </w:r>
          </w:p>
        </w:tc>
        <w:tc>
          <w:tcPr>
            <w:tcW w:w="7371" w:type="dxa"/>
            <w:gridSpan w:val="9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报名者签名：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202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480" w:lineRule="exact"/>
        <w:ind w:right="179"/>
        <w:jc w:val="right"/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</w:pPr>
      <w:r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Times New Roman" w:eastAsia="仿宋_GB2312"/>
          <w:b/>
          <w:color w:val="000000"/>
          <w:kern w:val="0"/>
          <w:sz w:val="30"/>
          <w:szCs w:val="30"/>
        </w:rPr>
        <w:t>灌云县卫生健康委员会制</w:t>
      </w:r>
      <w:r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936"/>
    <w:rsid w:val="000219D8"/>
    <w:rsid w:val="00031C13"/>
    <w:rsid w:val="00032C73"/>
    <w:rsid w:val="00050E44"/>
    <w:rsid w:val="0007090D"/>
    <w:rsid w:val="00086445"/>
    <w:rsid w:val="000C2CCA"/>
    <w:rsid w:val="000D29E2"/>
    <w:rsid w:val="000E0B40"/>
    <w:rsid w:val="00100547"/>
    <w:rsid w:val="0014383B"/>
    <w:rsid w:val="0016260F"/>
    <w:rsid w:val="001809D0"/>
    <w:rsid w:val="001E7457"/>
    <w:rsid w:val="001F2837"/>
    <w:rsid w:val="00236966"/>
    <w:rsid w:val="00264939"/>
    <w:rsid w:val="0029052C"/>
    <w:rsid w:val="002A7BC7"/>
    <w:rsid w:val="002B221A"/>
    <w:rsid w:val="002D03A0"/>
    <w:rsid w:val="002E0F85"/>
    <w:rsid w:val="00306BEA"/>
    <w:rsid w:val="00310F68"/>
    <w:rsid w:val="00344CBA"/>
    <w:rsid w:val="003A0681"/>
    <w:rsid w:val="003B54F9"/>
    <w:rsid w:val="003E6E24"/>
    <w:rsid w:val="00402D2C"/>
    <w:rsid w:val="0043465B"/>
    <w:rsid w:val="00457868"/>
    <w:rsid w:val="004A5164"/>
    <w:rsid w:val="004B2861"/>
    <w:rsid w:val="004C7852"/>
    <w:rsid w:val="0053099E"/>
    <w:rsid w:val="00534262"/>
    <w:rsid w:val="0054350B"/>
    <w:rsid w:val="00553ED7"/>
    <w:rsid w:val="00567DAE"/>
    <w:rsid w:val="005803F5"/>
    <w:rsid w:val="005D199E"/>
    <w:rsid w:val="005E51F6"/>
    <w:rsid w:val="00616747"/>
    <w:rsid w:val="00621592"/>
    <w:rsid w:val="00641E83"/>
    <w:rsid w:val="00645A73"/>
    <w:rsid w:val="0068318C"/>
    <w:rsid w:val="00684C69"/>
    <w:rsid w:val="006A0A90"/>
    <w:rsid w:val="006D6FBB"/>
    <w:rsid w:val="006F0ED2"/>
    <w:rsid w:val="006F0F1D"/>
    <w:rsid w:val="0070062B"/>
    <w:rsid w:val="007070D2"/>
    <w:rsid w:val="00716E02"/>
    <w:rsid w:val="00730A59"/>
    <w:rsid w:val="0074587E"/>
    <w:rsid w:val="0078505F"/>
    <w:rsid w:val="00787A7E"/>
    <w:rsid w:val="00791C27"/>
    <w:rsid w:val="007940B9"/>
    <w:rsid w:val="007D1569"/>
    <w:rsid w:val="007F780C"/>
    <w:rsid w:val="00822C60"/>
    <w:rsid w:val="008600CF"/>
    <w:rsid w:val="00877144"/>
    <w:rsid w:val="008B5E41"/>
    <w:rsid w:val="008D3E86"/>
    <w:rsid w:val="0090317D"/>
    <w:rsid w:val="009122AE"/>
    <w:rsid w:val="009348D0"/>
    <w:rsid w:val="009464D5"/>
    <w:rsid w:val="00955B49"/>
    <w:rsid w:val="009B09FB"/>
    <w:rsid w:val="009E0460"/>
    <w:rsid w:val="009E6E36"/>
    <w:rsid w:val="009F53D5"/>
    <w:rsid w:val="00A07721"/>
    <w:rsid w:val="00A1030A"/>
    <w:rsid w:val="00A25BC4"/>
    <w:rsid w:val="00A81361"/>
    <w:rsid w:val="00AA2818"/>
    <w:rsid w:val="00AA2ED4"/>
    <w:rsid w:val="00AB2770"/>
    <w:rsid w:val="00B06BCE"/>
    <w:rsid w:val="00B24634"/>
    <w:rsid w:val="00B34CAD"/>
    <w:rsid w:val="00B46619"/>
    <w:rsid w:val="00BA665A"/>
    <w:rsid w:val="00BD2ED4"/>
    <w:rsid w:val="00BF346B"/>
    <w:rsid w:val="00BF42DD"/>
    <w:rsid w:val="00C53F16"/>
    <w:rsid w:val="00C61690"/>
    <w:rsid w:val="00CC586D"/>
    <w:rsid w:val="00CE188B"/>
    <w:rsid w:val="00CE2E8A"/>
    <w:rsid w:val="00CF4D5A"/>
    <w:rsid w:val="00D02CEE"/>
    <w:rsid w:val="00D5332C"/>
    <w:rsid w:val="00D56585"/>
    <w:rsid w:val="00DD51BB"/>
    <w:rsid w:val="00E16936"/>
    <w:rsid w:val="00E242B3"/>
    <w:rsid w:val="00E267E9"/>
    <w:rsid w:val="00E30263"/>
    <w:rsid w:val="00E450CC"/>
    <w:rsid w:val="00E629A1"/>
    <w:rsid w:val="00E6785C"/>
    <w:rsid w:val="00E80AFE"/>
    <w:rsid w:val="00EA0476"/>
    <w:rsid w:val="00EC603C"/>
    <w:rsid w:val="00EF4C96"/>
    <w:rsid w:val="00F4346E"/>
    <w:rsid w:val="00F94C54"/>
    <w:rsid w:val="00FA382E"/>
    <w:rsid w:val="0181255F"/>
    <w:rsid w:val="08DD0832"/>
    <w:rsid w:val="0AFD4FBB"/>
    <w:rsid w:val="0D4C205C"/>
    <w:rsid w:val="13207E25"/>
    <w:rsid w:val="26E75EDB"/>
    <w:rsid w:val="334962BD"/>
    <w:rsid w:val="481E639E"/>
    <w:rsid w:val="5CFA42BE"/>
    <w:rsid w:val="64983924"/>
    <w:rsid w:val="6E436943"/>
    <w:rsid w:val="74D61577"/>
    <w:rsid w:val="74E90A8F"/>
    <w:rsid w:val="773F5A09"/>
    <w:rsid w:val="7D9A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Balloon Text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locked/>
    <w:uiPriority w:val="99"/>
    <w:rPr>
      <w:rFonts w:cs="Times New Roman"/>
      <w:sz w:val="18"/>
      <w:szCs w:val="18"/>
    </w:rPr>
  </w:style>
  <w:style w:type="paragraph" w:customStyle="1" w:styleId="14">
    <w:name w:val="1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94</Words>
  <Characters>538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2017-05-15T01:05:00Z</dcterms:created>
  <dc:creator>Sky123.Org</dc:creator>
  <cp:lastModifiedBy>Administrator</cp:lastModifiedBy>
  <cp:lastPrinted>2020-08-06T08:06:00Z</cp:lastPrinted>
  <dcterms:modified xsi:type="dcterms:W3CDTF">2022-02-11T00:50:04Z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439FB0CFCF924064BB4542A3FD216095</vt:lpwstr>
  </property>
</Properties>
</file>