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2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2F7EF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08EE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2025年灌云县稻谷生产者补贴分户登记清册</w:t>
      </w:r>
    </w:p>
    <w:p w14:paraId="544D9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tbl>
      <w:tblPr>
        <w:tblStyle w:val="6"/>
        <w:tblW w:w="15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00"/>
        <w:gridCol w:w="708"/>
        <w:gridCol w:w="1141"/>
        <w:gridCol w:w="1799"/>
        <w:gridCol w:w="809"/>
        <w:gridCol w:w="613"/>
        <w:gridCol w:w="936"/>
        <w:gridCol w:w="930"/>
        <w:gridCol w:w="869"/>
        <w:gridCol w:w="914"/>
        <w:gridCol w:w="546"/>
        <w:gridCol w:w="384"/>
        <w:gridCol w:w="293"/>
        <w:gridCol w:w="622"/>
        <w:gridCol w:w="1018"/>
        <w:gridCol w:w="1219"/>
        <w:gridCol w:w="55"/>
        <w:gridCol w:w="1048"/>
      </w:tblGrid>
      <w:tr w14:paraId="0E05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8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E6F30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村（盖章）   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8BCDC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镇（街道）（盖章）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A75C8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BEA36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F2F44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B11E1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00773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1F058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3D74D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日期：202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年  月  日</w:t>
            </w:r>
          </w:p>
        </w:tc>
      </w:tr>
      <w:tr w14:paraId="77D0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D4813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3C39B5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主代码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EE2F61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姓名</w:t>
            </w: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812DC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身份证号码（18位）</w:t>
            </w:r>
          </w:p>
        </w:tc>
        <w:tc>
          <w:tcPr>
            <w:tcW w:w="1799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C1932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开户账号（农商行开设的19位卡号）</w:t>
            </w: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82EDA2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村</w:t>
            </w: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FC2FCD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村民组</w:t>
            </w:r>
          </w:p>
        </w:tc>
        <w:tc>
          <w:tcPr>
            <w:tcW w:w="2735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C227B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sz w:val="16"/>
                <w:szCs w:val="16"/>
              </w:rPr>
              <w:t>直播稻</w:t>
            </w:r>
          </w:p>
        </w:tc>
        <w:tc>
          <w:tcPr>
            <w:tcW w:w="275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541E0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sz w:val="16"/>
                <w:szCs w:val="16"/>
              </w:rPr>
              <w:t>非直播稻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394EAF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sz w:val="16"/>
                <w:szCs w:val="16"/>
              </w:rPr>
              <w:t>补贴总面积（亩）</w:t>
            </w:r>
          </w:p>
        </w:tc>
        <w:tc>
          <w:tcPr>
            <w:tcW w:w="1274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53CE5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sz w:val="16"/>
                <w:szCs w:val="16"/>
              </w:rPr>
              <w:t>补贴总</w:t>
            </w:r>
            <w:r>
              <w:rPr>
                <w:rFonts w:hint="eastAsia" w:ascii="Times New Roman" w:hAnsi="Times New Roman" w:eastAsia="黑体"/>
                <w:sz w:val="16"/>
                <w:szCs w:val="16"/>
                <w:lang w:eastAsia="zh-CN"/>
              </w:rPr>
              <w:t>金额</w:t>
            </w:r>
            <w:r>
              <w:rPr>
                <w:rFonts w:hint="eastAsia" w:ascii="Times New Roman" w:hAnsi="Times New Roman" w:eastAsia="黑体"/>
                <w:sz w:val="16"/>
                <w:szCs w:val="16"/>
              </w:rPr>
              <w:t>（元）</w:t>
            </w:r>
          </w:p>
        </w:tc>
        <w:tc>
          <w:tcPr>
            <w:tcW w:w="1048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658734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sz w:val="16"/>
                <w:szCs w:val="16"/>
              </w:rPr>
            </w:pPr>
            <w:r>
              <w:rPr>
                <w:rFonts w:ascii="Times New Roman" w:hAnsi="Times New Roman" w:eastAsia="黑体"/>
                <w:sz w:val="16"/>
                <w:szCs w:val="16"/>
              </w:rPr>
              <w:t>生产者签字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　</w:t>
            </w:r>
          </w:p>
        </w:tc>
      </w:tr>
      <w:tr w14:paraId="5D95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434" w:type="dxa"/>
            <w:vMerge w:val="continue"/>
            <w:shd w:val="clear" w:color="auto" w:fill="auto"/>
            <w:vAlign w:val="center"/>
          </w:tcPr>
          <w:p w14:paraId="5C3C8C1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shd w:val="clear" w:color="auto" w:fill="auto"/>
            <w:noWrap/>
            <w:vAlign w:val="center"/>
          </w:tcPr>
          <w:p w14:paraId="4228779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shd w:val="clear" w:color="auto" w:fill="auto"/>
            <w:noWrap/>
            <w:vAlign w:val="center"/>
          </w:tcPr>
          <w:p w14:paraId="57390E3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1" w:type="dxa"/>
            <w:vMerge w:val="continue"/>
            <w:shd w:val="clear" w:color="auto" w:fill="auto"/>
            <w:noWrap/>
            <w:vAlign w:val="center"/>
          </w:tcPr>
          <w:p w14:paraId="7A1CA9C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9" w:type="dxa"/>
            <w:vMerge w:val="continue"/>
            <w:shd w:val="clear" w:color="auto" w:fill="auto"/>
            <w:noWrap/>
            <w:vAlign w:val="center"/>
          </w:tcPr>
          <w:p w14:paraId="0F8B8FF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9" w:type="dxa"/>
            <w:vMerge w:val="continue"/>
            <w:shd w:val="clear" w:color="auto" w:fill="auto"/>
            <w:noWrap/>
            <w:vAlign w:val="center"/>
          </w:tcPr>
          <w:p w14:paraId="2595F0A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shd w:val="clear" w:color="auto" w:fill="auto"/>
            <w:noWrap/>
            <w:vAlign w:val="center"/>
          </w:tcPr>
          <w:p w14:paraId="127163B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D9D30B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sz w:val="16"/>
                <w:szCs w:val="16"/>
              </w:rPr>
            </w:pPr>
            <w:r>
              <w:rPr>
                <w:rFonts w:ascii="Times New Roman" w:hAnsi="Times New Roman" w:eastAsia="黑体"/>
                <w:sz w:val="16"/>
                <w:szCs w:val="16"/>
              </w:rPr>
              <w:t>补贴面积（亩）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4F42D5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sz w:val="16"/>
                <w:szCs w:val="16"/>
              </w:rPr>
            </w:pPr>
            <w:r>
              <w:rPr>
                <w:rFonts w:ascii="Times New Roman" w:hAnsi="Times New Roman" w:eastAsia="黑体"/>
                <w:sz w:val="16"/>
                <w:szCs w:val="16"/>
              </w:rPr>
              <w:t>补贴标准</w:t>
            </w:r>
            <w:r>
              <w:rPr>
                <w:rFonts w:ascii="Times New Roman" w:hAnsi="Times New Roman" w:eastAsia="黑体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黑体"/>
                <w:sz w:val="16"/>
                <w:szCs w:val="16"/>
              </w:rPr>
              <w:t>（元/亩）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9982AE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sz w:val="16"/>
                <w:szCs w:val="16"/>
              </w:rPr>
            </w:pPr>
            <w:r>
              <w:rPr>
                <w:rFonts w:ascii="Times New Roman" w:hAnsi="Times New Roman" w:eastAsia="黑体"/>
                <w:sz w:val="16"/>
                <w:szCs w:val="16"/>
              </w:rPr>
              <w:t>补贴金额</w:t>
            </w:r>
            <w:r>
              <w:rPr>
                <w:rFonts w:ascii="Times New Roman" w:hAnsi="Times New Roman" w:eastAsia="黑体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黑体"/>
                <w:sz w:val="16"/>
                <w:szCs w:val="16"/>
              </w:rPr>
              <w:t>（元）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02664A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sz w:val="16"/>
                <w:szCs w:val="16"/>
              </w:rPr>
            </w:pPr>
            <w:r>
              <w:rPr>
                <w:rFonts w:ascii="Times New Roman" w:hAnsi="Times New Roman" w:eastAsia="黑体"/>
                <w:sz w:val="16"/>
                <w:szCs w:val="16"/>
              </w:rPr>
              <w:t>补贴面积（亩）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76FE7A9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sz w:val="16"/>
                <w:szCs w:val="16"/>
              </w:rPr>
            </w:pPr>
            <w:r>
              <w:rPr>
                <w:rFonts w:ascii="Times New Roman" w:hAnsi="Times New Roman" w:eastAsia="黑体"/>
                <w:sz w:val="16"/>
                <w:szCs w:val="16"/>
              </w:rPr>
              <w:t>补贴标准</w:t>
            </w:r>
            <w:r>
              <w:rPr>
                <w:rFonts w:ascii="Times New Roman" w:hAnsi="Times New Roman" w:eastAsia="黑体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黑体"/>
                <w:sz w:val="16"/>
                <w:szCs w:val="16"/>
              </w:rPr>
              <w:t>（元/亩）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0DC41CA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sz w:val="16"/>
                <w:szCs w:val="16"/>
              </w:rPr>
            </w:pPr>
            <w:r>
              <w:rPr>
                <w:rFonts w:ascii="Times New Roman" w:hAnsi="Times New Roman" w:eastAsia="黑体"/>
                <w:sz w:val="16"/>
                <w:szCs w:val="16"/>
              </w:rPr>
              <w:t>补贴金额</w:t>
            </w:r>
            <w:r>
              <w:rPr>
                <w:rFonts w:ascii="Times New Roman" w:hAnsi="Times New Roman" w:eastAsia="黑体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黑体"/>
                <w:sz w:val="16"/>
                <w:szCs w:val="16"/>
              </w:rPr>
              <w:t>（元）</w:t>
            </w: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 w14:paraId="35A8CF3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 w:val="continue"/>
            <w:shd w:val="clear" w:color="auto" w:fill="auto"/>
            <w:vAlign w:val="center"/>
          </w:tcPr>
          <w:p w14:paraId="1FB51AF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sz w:val="16"/>
                <w:szCs w:val="16"/>
              </w:rPr>
            </w:pPr>
          </w:p>
        </w:tc>
        <w:tc>
          <w:tcPr>
            <w:tcW w:w="1048" w:type="dxa"/>
            <w:vMerge w:val="continue"/>
            <w:shd w:val="clear" w:color="auto" w:fill="auto"/>
            <w:vAlign w:val="center"/>
          </w:tcPr>
          <w:p w14:paraId="587C938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14:paraId="222C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4" w:type="dxa"/>
            <w:shd w:val="clear" w:color="auto" w:fill="auto"/>
            <w:vAlign w:val="center"/>
          </w:tcPr>
          <w:p w14:paraId="5CDE28D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E05CC3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5313AA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24E7B9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6FA168A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32C873D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7A6E4D9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829024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623337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42C32B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1DD2865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3DE7DF1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7D4A18D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2594175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2F459D9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4F54ACB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　</w:t>
            </w:r>
          </w:p>
        </w:tc>
      </w:tr>
      <w:tr w14:paraId="2DA6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4" w:type="dxa"/>
            <w:shd w:val="clear" w:color="auto" w:fill="auto"/>
            <w:vAlign w:val="center"/>
          </w:tcPr>
          <w:p w14:paraId="1B5D250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2BE6CD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02F6D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EDB8DC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3A32829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71C11FD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46F372B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F4F3D4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49DA10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F6244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11E5588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067C70F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59F1E3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78E713E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50D1FAD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607A72B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　</w:t>
            </w:r>
          </w:p>
        </w:tc>
      </w:tr>
      <w:tr w14:paraId="463A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34" w:type="dxa"/>
            <w:shd w:val="clear" w:color="auto" w:fill="auto"/>
            <w:vAlign w:val="center"/>
          </w:tcPr>
          <w:p w14:paraId="7ADA88B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3B4E31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F6833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5784C81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06FDB7A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35449C5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07D634B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1A29AB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23D123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6C9D3E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1D64B60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14A61A8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66A1B05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5188698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247C74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5267B9D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　</w:t>
            </w:r>
          </w:p>
        </w:tc>
      </w:tr>
      <w:tr w14:paraId="7ACB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4" w:type="dxa"/>
            <w:shd w:val="clear" w:color="auto" w:fill="auto"/>
            <w:vAlign w:val="center"/>
          </w:tcPr>
          <w:p w14:paraId="346FCD3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AAB8DA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721D0C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CC2D69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54CEF90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31E9FDA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1A04033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2E5DFB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6F806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EB70F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324919C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3BE0B15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7453689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3675E22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3081231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　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1732E43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　</w:t>
            </w:r>
          </w:p>
        </w:tc>
      </w:tr>
      <w:tr w14:paraId="3DCE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4" w:type="dxa"/>
            <w:shd w:val="clear" w:color="auto" w:fill="auto"/>
            <w:vAlign w:val="center"/>
          </w:tcPr>
          <w:p w14:paraId="4736B0C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BBBB71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C48C7A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399571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3CA6C88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53D2A39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51531E5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834E25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DDB8AF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6144DA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5CE2C6C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2D8AB3F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3FC914B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47FDE01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CFC8CC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658127F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7BD2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4" w:type="dxa"/>
            <w:shd w:val="clear" w:color="auto" w:fill="auto"/>
            <w:vAlign w:val="center"/>
          </w:tcPr>
          <w:p w14:paraId="31A6765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DC0548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018259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1C8E8D6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3BAE2FB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1849968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5E5D768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916E2D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18E9F0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964A53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7444657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12D9FD5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4A226AF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52F08C6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3F0231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574A5A5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205B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4" w:type="dxa"/>
            <w:shd w:val="clear" w:color="auto" w:fill="auto"/>
            <w:vAlign w:val="center"/>
          </w:tcPr>
          <w:p w14:paraId="63DE496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6C2E30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49408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4332D68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000BED2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1CAB3DF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31825B5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64C028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E12804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6B454A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7F39F84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3B539F1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065921C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207B8D7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6E029B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7F4F8A4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4EEE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4" w:type="dxa"/>
            <w:shd w:val="clear" w:color="auto" w:fill="auto"/>
            <w:vAlign w:val="center"/>
          </w:tcPr>
          <w:p w14:paraId="533171B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19B094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2F1BAC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642A4D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7D727C3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3E54609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3626B86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54425D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00C2DB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C8014B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6260C12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528DF9F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29F31C1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203B871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58281F2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4DEE3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3853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4" w:type="dxa"/>
            <w:shd w:val="clear" w:color="auto" w:fill="auto"/>
            <w:vAlign w:val="center"/>
          </w:tcPr>
          <w:p w14:paraId="320859F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56074C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C218E8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50784FF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6CD80F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679B826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2087D30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EA892F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7ECD69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843461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6938C92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2DC6220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326ADBF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049BC66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AF2AF5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DE7099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4586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4" w:type="dxa"/>
            <w:shd w:val="clear" w:color="auto" w:fill="auto"/>
            <w:vAlign w:val="center"/>
          </w:tcPr>
          <w:p w14:paraId="77DDF08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3F8A38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F44388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C17919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4A3174C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5FF59FC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4592D4F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493CB8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D9FCB7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B069BE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766E190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4DFBE25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5A54AB6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3F83EEF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31EA4E5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489D9C1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22E1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4" w:type="dxa"/>
            <w:shd w:val="clear" w:color="auto" w:fill="auto"/>
            <w:vAlign w:val="center"/>
          </w:tcPr>
          <w:p w14:paraId="30BBE18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0FB1C8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AFB348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1885A7A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18161E6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55B03CE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28945C6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93121E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EF1A50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4E5B11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3C4B3FE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1D2088D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24FF815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177C1CC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B819B3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531EC3A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0C66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4" w:type="dxa"/>
            <w:gridSpan w:val="2"/>
            <w:shd w:val="clear" w:color="auto" w:fill="auto"/>
            <w:vAlign w:val="center"/>
          </w:tcPr>
          <w:p w14:paraId="21AAFBB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本页小计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1A0A8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4D9A3847">
            <w:pPr>
              <w:widowControl/>
              <w:autoSpaceDE/>
              <w:autoSpaceDN/>
              <w:snapToGrid/>
              <w:spacing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6DA11494">
            <w:pPr>
              <w:widowControl/>
              <w:autoSpaceDE/>
              <w:autoSpaceDN/>
              <w:snapToGrid/>
              <w:spacing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31C7C9D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448EBCB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4C5088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98CA7C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10B971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0FDAB71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7BB2B9C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3E368BD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23E98A0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B7BE7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5FA8CD9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160F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3" w:type="dxa"/>
          <w:trHeight w:val="240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A1C7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村主要负责人：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57D1D">
            <w:pPr>
              <w:widowControl/>
              <w:autoSpaceDE/>
              <w:autoSpaceDN/>
              <w:snapToGrid/>
              <w:spacing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8D42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审核人：</w:t>
            </w: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069B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513D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5D35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ACE5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B7EC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经手人：</w:t>
            </w:r>
          </w:p>
        </w:tc>
      </w:tr>
    </w:tbl>
    <w:p w14:paraId="359A6413">
      <w:pPr>
        <w:rPr>
          <w:rFonts w:hint="default" w:ascii="Times New Roman" w:hAnsi="Times New Roman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方正小标宋简体"/>
          <w:sz w:val="32"/>
          <w:szCs w:val="32"/>
          <w:lang w:val="en-US" w:eastAsia="zh-CN"/>
        </w:rPr>
        <w:br w:type="page"/>
      </w:r>
    </w:p>
    <w:p w14:paraId="16403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5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27" w:charSpace="0"/>
        </w:sectPr>
      </w:pPr>
    </w:p>
    <w:p w14:paraId="74515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507700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方正小标宋简体"/>
          <w:sz w:val="32"/>
          <w:szCs w:val="32"/>
          <w:lang w:val="en-US" w:eastAsia="zh-CN"/>
        </w:rPr>
      </w:pPr>
    </w:p>
    <w:p w14:paraId="0894C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2025年灌云县稻谷生产者补贴分户登记</w:t>
      </w:r>
    </w:p>
    <w:p w14:paraId="0B911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公示清册</w:t>
      </w:r>
    </w:p>
    <w:p w14:paraId="77EBC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96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94"/>
        <w:gridCol w:w="981"/>
        <w:gridCol w:w="962"/>
        <w:gridCol w:w="885"/>
        <w:gridCol w:w="929"/>
        <w:gridCol w:w="885"/>
        <w:gridCol w:w="900"/>
        <w:gridCol w:w="929"/>
        <w:gridCol w:w="869"/>
        <w:gridCol w:w="1021"/>
        <w:gridCol w:w="21"/>
      </w:tblGrid>
      <w:tr w14:paraId="39F97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5" w:hRule="atLeast"/>
          <w:jc w:val="center"/>
        </w:trPr>
        <w:tc>
          <w:tcPr>
            <w:tcW w:w="31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79CA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村（盖章）   </w:t>
            </w:r>
          </w:p>
        </w:tc>
        <w:tc>
          <w:tcPr>
            <w:tcW w:w="641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695AB">
            <w:pPr>
              <w:widowControl/>
              <w:autoSpaceDE/>
              <w:autoSpaceDN/>
              <w:snapToGrid/>
              <w:spacing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镇（街道）（盖章）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        </w:t>
            </w:r>
          </w:p>
        </w:tc>
      </w:tr>
      <w:tr w14:paraId="37BC6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270" w:hRule="atLeast"/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BA94676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594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 w14:paraId="655E6A37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姓名</w:t>
            </w:r>
          </w:p>
        </w:tc>
        <w:tc>
          <w:tcPr>
            <w:tcW w:w="2828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926236F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  <w:t>直播稻</w:t>
            </w:r>
          </w:p>
        </w:tc>
        <w:tc>
          <w:tcPr>
            <w:tcW w:w="2714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F85E72E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  <w:t>非直播稻</w:t>
            </w:r>
          </w:p>
        </w:tc>
        <w:tc>
          <w:tcPr>
            <w:tcW w:w="929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 w14:paraId="383FF6CD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补贴</w:t>
            </w:r>
            <w:r>
              <w:rPr>
                <w:rFonts w:hint="eastAsia" w:ascii="Times New Roman" w:hAnsi="Times New Roman" w:eastAsia="黑体"/>
                <w:color w:val="000000"/>
                <w:sz w:val="16"/>
                <w:szCs w:val="16"/>
              </w:rPr>
              <w:t>总</w:t>
            </w: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面积（亩）</w:t>
            </w:r>
          </w:p>
        </w:tc>
        <w:tc>
          <w:tcPr>
            <w:tcW w:w="869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 w14:paraId="760274A9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补贴</w:t>
            </w:r>
            <w:r>
              <w:rPr>
                <w:rFonts w:hint="eastAsia" w:ascii="Times New Roman" w:hAnsi="Times New Roman" w:eastAsia="黑体"/>
                <w:color w:val="000000"/>
                <w:sz w:val="16"/>
                <w:szCs w:val="16"/>
              </w:rPr>
              <w:t>总</w:t>
            </w: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金额（元）</w:t>
            </w:r>
          </w:p>
        </w:tc>
        <w:tc>
          <w:tcPr>
            <w:tcW w:w="102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 w14:paraId="6D28E8F1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生产者签字</w:t>
            </w:r>
          </w:p>
        </w:tc>
      </w:tr>
      <w:tr w14:paraId="315A3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05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0C6F03C2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622C8E91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5260D22">
            <w:pPr>
              <w:widowControl/>
              <w:autoSpaceDN/>
              <w:spacing w:line="240" w:lineRule="exact"/>
              <w:ind w:firstLine="0"/>
              <w:jc w:val="center"/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  <w:t>补贴面积（亩）</w:t>
            </w:r>
          </w:p>
        </w:tc>
        <w:tc>
          <w:tcPr>
            <w:tcW w:w="962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FF7474E">
            <w:pPr>
              <w:widowControl/>
              <w:autoSpaceDN/>
              <w:spacing w:line="240" w:lineRule="exact"/>
              <w:ind w:firstLine="0"/>
              <w:jc w:val="center"/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  <w:t>补贴标准</w:t>
            </w:r>
            <w:r>
              <w:rPr>
                <w:rFonts w:ascii="Times New Roman" w:hAnsi="Times New Roman" w:eastAsia="黑体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  <w:t>（元</w:t>
            </w:r>
            <w:r>
              <w:rPr>
                <w:rFonts w:ascii="Times New Roman" w:hAnsi="Times New Roman" w:eastAsia="黑体"/>
                <w:sz w:val="16"/>
                <w:szCs w:val="16"/>
                <w:lang w:bidi="ar"/>
              </w:rPr>
              <w:t>/</w:t>
            </w:r>
            <w:r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  <w:t>亩）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539DE4A">
            <w:pPr>
              <w:widowControl/>
              <w:autoSpaceDN/>
              <w:spacing w:line="240" w:lineRule="exact"/>
              <w:ind w:firstLine="0"/>
              <w:jc w:val="center"/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  <w:t>补贴金额</w:t>
            </w:r>
            <w:r>
              <w:rPr>
                <w:rFonts w:ascii="Times New Roman" w:hAnsi="Times New Roman" w:eastAsia="黑体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  <w:t>（元）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6DACCC0">
            <w:pPr>
              <w:widowControl/>
              <w:autoSpaceDN/>
              <w:spacing w:line="240" w:lineRule="exact"/>
              <w:ind w:firstLine="0"/>
              <w:jc w:val="center"/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  <w:t>补贴面积（亩）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49137BB">
            <w:pPr>
              <w:widowControl/>
              <w:autoSpaceDN/>
              <w:spacing w:line="240" w:lineRule="exact"/>
              <w:ind w:firstLine="0"/>
              <w:jc w:val="center"/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  <w:t>补贴标准</w:t>
            </w:r>
            <w:r>
              <w:rPr>
                <w:rFonts w:ascii="Times New Roman" w:hAnsi="Times New Roman" w:eastAsia="黑体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  <w:t>（元</w:t>
            </w:r>
            <w:r>
              <w:rPr>
                <w:rFonts w:ascii="Times New Roman" w:hAnsi="Times New Roman" w:eastAsia="黑体"/>
                <w:sz w:val="16"/>
                <w:szCs w:val="16"/>
                <w:lang w:bidi="ar"/>
              </w:rPr>
              <w:t>/</w:t>
            </w:r>
            <w:r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  <w:t>亩）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3334D2D">
            <w:pPr>
              <w:widowControl/>
              <w:autoSpaceDN/>
              <w:spacing w:line="240" w:lineRule="exact"/>
              <w:ind w:firstLine="0"/>
              <w:jc w:val="center"/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  <w:t>补贴金额</w:t>
            </w:r>
            <w:r>
              <w:rPr>
                <w:rFonts w:ascii="Times New Roman" w:hAnsi="Times New Roman" w:eastAsia="黑体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/>
                <w:sz w:val="16"/>
                <w:szCs w:val="16"/>
                <w:lang w:bidi="ar"/>
              </w:rPr>
              <w:t>（元）</w:t>
            </w:r>
          </w:p>
        </w:tc>
        <w:tc>
          <w:tcPr>
            <w:tcW w:w="929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5968A5D9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06FD965A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vMerge w:val="continue"/>
            <w:tcBorders>
              <w:left w:val="nil"/>
              <w:bottom w:val="nil"/>
              <w:right w:val="single" w:color="auto" w:sz="8" w:space="0"/>
            </w:tcBorders>
            <w:vAlign w:val="center"/>
          </w:tcPr>
          <w:p w14:paraId="05C1FF8A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</w:p>
        </w:tc>
      </w:tr>
      <w:tr w14:paraId="7F9F0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80C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3BA2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9FB1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DFC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1753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8891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7381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D56D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AFA2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F792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7E5C6C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0D238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694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B597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962B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A91E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14FB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618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D2A5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EC3F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64CC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AECF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EAB682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662C3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CB1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5067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96F8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6782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39C3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2D0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5BA9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34C6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F74B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80AC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CF3600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26944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44E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A78F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F47B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9B30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F7CA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FD6D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CCEC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030E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11D3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BBED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89A3FD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7F857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C96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34A3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DBB9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08A2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4B6F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242A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9BE3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B61D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C7B1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A19A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A72853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2555E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5B0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92B7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5205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A5F4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94AB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5DCB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D4D4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E091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53F3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7151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9B5CDD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52474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691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88AF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6DE3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761E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7041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4606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1447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3BDA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ABA7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0A6F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D056E7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7386C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466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27C0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5BE9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4E67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2E56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8926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5746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F4B3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3B94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89B2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F1146A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08EE5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1D4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9C2F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CA34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DBD1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484F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67D3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A938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804E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43B2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22A5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79649E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118E9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495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BB60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3FA8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7724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29F5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437B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524B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CA39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AAD3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79CB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410D59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51DE9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871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2C7C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9694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435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5DCC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861C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739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7AE7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881F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507B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19F5DA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6D4FB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853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229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FAA7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A67C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F46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EAB7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8285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EB89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6ED9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B7F0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A12D3C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08FBB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77E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767D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E805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506F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747D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EB78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69AD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D054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2E0C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A1FF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D1C71F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6DD73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B05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9F13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0E88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1AA1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083F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6B7C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0DDF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8326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7180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BC4F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84B857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5D4AA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95C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79B6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2511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7311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8CF4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A6B6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223D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4D67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A87A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8ECA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4DCE85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3E031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821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5BD1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6A11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6B5C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EE63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D53A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CFAB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6B10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DD6A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00E9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0E2706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755F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78C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7352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C1EE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59E8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9D0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3BC9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171D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FFDE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FCA2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A0FD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EA7C99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0D0D3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" w:hRule="exac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D51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D811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3883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84F6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16DC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0041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2408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E8A4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C0D3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7EBF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36C81E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5AC51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35" w:hRule="atLeast"/>
          <w:jc w:val="center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A321D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本村合计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129239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C6AB5B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E3D2D2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BDAA13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2C8E6A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0D7C14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8C403A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974E64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442FD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 w14:paraId="64D63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40" w:hRule="atLeast"/>
          <w:jc w:val="center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E37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C650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C243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20D3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F3C2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5799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E98D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B8F26">
            <w:pPr>
              <w:widowControl/>
              <w:autoSpaceDE/>
              <w:autoSpaceDN/>
              <w:snapToGrid/>
              <w:spacing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公示日期：202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年  月  日</w:t>
            </w:r>
          </w:p>
        </w:tc>
      </w:tr>
      <w:tr w14:paraId="1079F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9F30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县、镇（街道）举报电话：</w:t>
            </w:r>
          </w:p>
        </w:tc>
      </w:tr>
      <w:tr w14:paraId="3513B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96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B5795">
            <w:pPr>
              <w:widowControl/>
              <w:autoSpaceDE/>
              <w:autoSpaceDN/>
              <w:snapToGrid/>
              <w:spacing w:line="240" w:lineRule="auto"/>
              <w:ind w:firstLine="1400" w:firstLineChars="70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村委会主任（签字）：                         经办人（签字）：</w:t>
            </w:r>
          </w:p>
          <w:p w14:paraId="6532E5F6">
            <w:pPr>
              <w:pStyle w:val="14"/>
              <w:spacing w:line="240" w:lineRule="auto"/>
              <w:ind w:left="0" w:leftChars="0" w:firstLine="0" w:firstLineChars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县财政局举报电话：0518-88831502   镇（街道）财政和资产管理局举报电话：0518-</w:t>
            </w:r>
          </w:p>
          <w:p w14:paraId="3DACC408">
            <w:pPr>
              <w:spacing w:line="240" w:lineRule="auto"/>
              <w:ind w:firstLine="0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县农业农村局电话：0518-88812753   镇（街道）农业农村和社会事业局举报电话：0518-</w:t>
            </w:r>
          </w:p>
        </w:tc>
      </w:tr>
    </w:tbl>
    <w:p w14:paraId="4ECCB274">
      <w:pP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br w:type="page"/>
      </w:r>
    </w:p>
    <w:p w14:paraId="0705A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Times New Roman" w:hAnsi="Times New Roman" w:eastAsia="黑体" w:cs="黑体"/>
          <w:color w:val="000000"/>
          <w:sz w:val="32"/>
          <w:szCs w:val="40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40"/>
        </w:rPr>
        <w:t>附件3</w:t>
      </w:r>
    </w:p>
    <w:p w14:paraId="3C468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Times New Roman" w:hAnsi="Times New Roman" w:eastAsia="方正小标宋_GBK"/>
          <w:color w:val="000000"/>
          <w:sz w:val="32"/>
          <w:szCs w:val="32"/>
        </w:rPr>
      </w:pPr>
    </w:p>
    <w:p w14:paraId="5CC6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2025年灌云县稻谷生产者补贴分村汇总表</w:t>
      </w:r>
    </w:p>
    <w:p w14:paraId="66780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tbl>
      <w:tblPr>
        <w:tblStyle w:val="6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287"/>
        <w:gridCol w:w="1256"/>
        <w:gridCol w:w="1515"/>
        <w:gridCol w:w="1542"/>
        <w:gridCol w:w="2630"/>
      </w:tblGrid>
      <w:tr w14:paraId="05632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30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6375BBA">
            <w:pPr>
              <w:widowControl/>
              <w:autoSpaceDE/>
              <w:autoSpaceDN/>
              <w:snapToGrid/>
              <w:spacing w:line="240" w:lineRule="auto"/>
              <w:ind w:firstLine="0"/>
              <w:jc w:val="both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镇（街道）人民政府（办事处）（盖章）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FD1CE7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日期：202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日</w:t>
            </w:r>
          </w:p>
        </w:tc>
      </w:tr>
      <w:tr w14:paraId="0F2D2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21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05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  <w:t>村名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5ED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  <w:t>补贴户数（户）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E17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  <w:t>补贴面积（亩）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84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  <w:t>补贴金额（元</w:t>
            </w: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A1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  <w:t>备注</w:t>
            </w:r>
          </w:p>
        </w:tc>
      </w:tr>
      <w:tr w14:paraId="17F22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DC6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  <w:t>合计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D60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331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2FC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191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84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4399B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20F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D13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3ED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326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42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88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43D8C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712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E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ADA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1EB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085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BB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1E1E9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642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05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FBD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7D1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EA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44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37CF4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EC7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  <w:t>……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F4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FB8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AF6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A1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42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1AB8C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B3E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A1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E2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592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92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0D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0B3DE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839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9B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E51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E0B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AE8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3DC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51718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A6B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8E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A43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903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F6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A9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1D753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804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1B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00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D2E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95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1FB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4900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AA5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3B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C13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042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18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A0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659E9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99C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14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E0E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955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FD2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79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6D7ED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5F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90F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65A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71B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88C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BF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3007E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9EE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3B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BBC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80D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DC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83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4B5F0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D46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54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A3B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8F2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8B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99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72B8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D2E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69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AD6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1C1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F4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02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1B79D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A2A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1A4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F60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49D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6D8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8D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359DA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40E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04A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737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1CD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ED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F70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04CBE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A34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466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2B4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2E8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B0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27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53BC1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76E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80C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FB4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530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784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A2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</w:p>
        </w:tc>
      </w:tr>
      <w:tr w14:paraId="4C6C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1483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A886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AD39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AEDF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8870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61C8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20F6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0D4F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镇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>街道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主要领导（签字）：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.</w:t>
            </w: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402EA">
            <w:pPr>
              <w:widowControl/>
              <w:autoSpaceDE/>
              <w:autoSpaceDN/>
              <w:snapToGrid/>
              <w:spacing w:line="240" w:lineRule="auto"/>
              <w:ind w:right="600"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审核人（签字）：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             .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7DFF5">
            <w:pPr>
              <w:widowControl/>
              <w:autoSpaceDE/>
              <w:autoSpaceDN/>
              <w:snapToGrid/>
              <w:spacing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经办人（签字）：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              .</w:t>
            </w:r>
          </w:p>
        </w:tc>
      </w:tr>
      <w:tr w14:paraId="71720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81C4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注：此表由镇（街道）政府（办事处）核实、汇总后，上报县财政局和农业农村局。</w:t>
            </w:r>
          </w:p>
        </w:tc>
      </w:tr>
    </w:tbl>
    <w:p w14:paraId="6BE794C0">
      <w:pPr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en-US" w:eastAsia="zh-CN"/>
        </w:rPr>
        <w:br w:type="page"/>
      </w:r>
    </w:p>
    <w:p w14:paraId="6933A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Times New Roman" w:hAnsi="Times New Roman" w:eastAsia="黑体" w:cs="黑体"/>
          <w:color w:val="000000"/>
          <w:sz w:val="32"/>
          <w:szCs w:val="40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40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40"/>
          <w:lang w:val="en-US" w:eastAsia="zh-CN"/>
        </w:rPr>
        <w:t>4</w:t>
      </w:r>
    </w:p>
    <w:p w14:paraId="72C1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Times New Roman" w:hAnsi="Times New Roman" w:eastAsia="方正小标宋_GBK"/>
          <w:color w:val="000000"/>
          <w:sz w:val="32"/>
          <w:szCs w:val="32"/>
        </w:rPr>
      </w:pPr>
    </w:p>
    <w:p w14:paraId="386FB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1"/>
          <w:w w:val="96"/>
          <w:kern w:val="0"/>
          <w:sz w:val="44"/>
          <w:szCs w:val="44"/>
          <w:fitText w:val="8580" w:id="1610577357"/>
        </w:rPr>
        <w:t>2025年灌云县稻谷市场化收购企业补贴申请</w:t>
      </w:r>
      <w:r>
        <w:rPr>
          <w:rFonts w:hint="eastAsia" w:ascii="Times New Roman" w:hAnsi="Times New Roman" w:eastAsia="方正小标宋简体" w:cs="方正小标宋简体"/>
          <w:color w:val="000000"/>
          <w:spacing w:val="21"/>
          <w:w w:val="96"/>
          <w:kern w:val="0"/>
          <w:sz w:val="44"/>
          <w:szCs w:val="44"/>
          <w:fitText w:val="8580" w:id="1610577357"/>
        </w:rPr>
        <w:t>表</w:t>
      </w:r>
    </w:p>
    <w:p w14:paraId="7B181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tbl>
      <w:tblPr>
        <w:tblStyle w:val="6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680"/>
        <w:gridCol w:w="1254"/>
        <w:gridCol w:w="1446"/>
        <w:gridCol w:w="1486"/>
        <w:gridCol w:w="1252"/>
        <w:gridCol w:w="1330"/>
      </w:tblGrid>
      <w:tr w14:paraId="13CCD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B589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企业名称（盖章）：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55E9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B174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70738">
            <w:pPr>
              <w:widowControl/>
              <w:autoSpaceDE/>
              <w:autoSpaceDN/>
              <w:snapToGrid/>
              <w:spacing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申报日期：202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年  月  日</w:t>
            </w:r>
          </w:p>
        </w:tc>
      </w:tr>
      <w:tr w14:paraId="4D2D1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D41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418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6CF5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638B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法定代表人姓名</w:t>
            </w: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25823B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3D450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495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营业执照统一社会信用代码</w:t>
            </w:r>
          </w:p>
        </w:tc>
        <w:tc>
          <w:tcPr>
            <w:tcW w:w="4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8C7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FEAC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粮食收购备案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1D6EF0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431F0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A8C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注册地址</w:t>
            </w:r>
          </w:p>
        </w:tc>
        <w:tc>
          <w:tcPr>
            <w:tcW w:w="41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CBE973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A65A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联系电话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4B3458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</w:tr>
      <w:tr w14:paraId="412C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CB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开户银行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F9EE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A6E4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开户账号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1C9CB6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</w:tr>
      <w:tr w14:paraId="0EDD2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7B9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仓库地址及性质（附证明材料）</w:t>
            </w:r>
          </w:p>
        </w:tc>
        <w:tc>
          <w:tcPr>
            <w:tcW w:w="41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F852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BDE8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仓库容量（吨）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EE33D5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51A3D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55F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检验设备（附清单）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A15F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508F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检验人员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附证书复印件）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4F3AFC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3A854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0B2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输送机械（附清单）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CBA2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D624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清理机械（附清单）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E19539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4788C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1E4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清理机械（附清单）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8D00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8E38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除杂机械（附清单）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0FBB01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1F9DC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29B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财务核算机构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附证书复印件）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BA3984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7CB9A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0E87A2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收购情况说明</w:t>
            </w:r>
          </w:p>
        </w:tc>
      </w:tr>
      <w:tr w14:paraId="20610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D10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6E15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收购时间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49FA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收购量（吨）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D982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收购发票号码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F788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收购发票总额（元）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1CE735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非现金结算总额（元）</w:t>
            </w:r>
          </w:p>
        </w:tc>
      </w:tr>
      <w:tr w14:paraId="611DB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F0C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DF61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6BF7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0C2A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A530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97E963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 w14:paraId="13ED9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996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5B67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40F8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82BC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D391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C3FD81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 w14:paraId="52637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3D3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0EE5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4565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9FC2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A182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A85DF1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2A147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B71198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C2DF52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FA511F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77A1E4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D5A00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  <w:p w14:paraId="22E5A96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1B9D4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06296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5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894D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企业法人或负责人（签字）：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A551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48300">
            <w:pPr>
              <w:widowControl/>
              <w:autoSpaceDE/>
              <w:autoSpaceDN/>
              <w:snapToGrid/>
              <w:spacing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填报人（签字）：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2C26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4B80220">
      <w:pPr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en-US" w:eastAsia="zh-CN"/>
        </w:rPr>
        <w:br w:type="page"/>
      </w:r>
    </w:p>
    <w:p w14:paraId="05902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Times New Roman" w:hAnsi="Times New Roman" w:eastAsia="黑体" w:cs="黑体"/>
          <w:color w:val="000000"/>
          <w:sz w:val="32"/>
          <w:szCs w:val="40"/>
        </w:rPr>
        <w:sectPr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27" w:charSpace="0"/>
        </w:sectPr>
      </w:pPr>
    </w:p>
    <w:p w14:paraId="4A24C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Times New Roman" w:hAnsi="Times New Roman" w:eastAsia="黑体" w:cs="黑体"/>
          <w:color w:val="000000"/>
          <w:sz w:val="32"/>
          <w:szCs w:val="40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40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40"/>
          <w:lang w:val="en-US" w:eastAsia="zh-CN"/>
        </w:rPr>
        <w:t>5</w:t>
      </w:r>
    </w:p>
    <w:p w14:paraId="1D566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Times New Roman" w:hAnsi="Times New Roman" w:eastAsia="方正小标宋_GBK"/>
          <w:color w:val="000000"/>
          <w:sz w:val="32"/>
          <w:szCs w:val="32"/>
        </w:rPr>
      </w:pPr>
    </w:p>
    <w:p w14:paraId="25A0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2025年灌云县稻谷市场化收购企业补贴公示表</w:t>
      </w:r>
    </w:p>
    <w:p w14:paraId="494A0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tbl>
      <w:tblPr>
        <w:tblStyle w:val="6"/>
        <w:tblW w:w="15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177"/>
        <w:gridCol w:w="2458"/>
        <w:gridCol w:w="1984"/>
        <w:gridCol w:w="1683"/>
        <w:gridCol w:w="2154"/>
        <w:gridCol w:w="1399"/>
        <w:gridCol w:w="1242"/>
        <w:gridCol w:w="1304"/>
      </w:tblGrid>
      <w:tr w14:paraId="45587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0396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灌云县粮食和物资储备局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盖章）：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213C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C1BB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E961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45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199C17E8">
            <w:pPr>
              <w:widowControl/>
              <w:autoSpaceDE/>
              <w:autoSpaceDN/>
              <w:snapToGrid/>
              <w:spacing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日期：202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日</w:t>
            </w:r>
          </w:p>
        </w:tc>
      </w:tr>
      <w:tr w14:paraId="49AF9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</w:tcPr>
          <w:p w14:paraId="17623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2177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715C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  <w:t>企业名称</w:t>
            </w:r>
          </w:p>
        </w:tc>
        <w:tc>
          <w:tcPr>
            <w:tcW w:w="2458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2048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  <w:t>注册地址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AE3B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  <w:t>法定代表人或负责人姓名</w:t>
            </w:r>
          </w:p>
        </w:tc>
        <w:tc>
          <w:tcPr>
            <w:tcW w:w="1683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BF03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  <w:t>联系电话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BF1C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  <w:t>2024年产稻谷收购量（吨）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99FE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  <w:t>补贴标准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AF3D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  <w:t>补贴金额（元）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DBF8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  <w:t>备注</w:t>
            </w:r>
          </w:p>
        </w:tc>
      </w:tr>
      <w:tr w14:paraId="04619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946D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DB46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92C7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FDB9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F455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6305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BA47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8D575E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A6EC0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　</w:t>
            </w:r>
          </w:p>
        </w:tc>
      </w:tr>
      <w:tr w14:paraId="6E5BA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3D0E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6C8B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985B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4F0F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C3F7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5664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63EC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929528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74226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　</w:t>
            </w:r>
          </w:p>
        </w:tc>
      </w:tr>
      <w:tr w14:paraId="3D2E8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D347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9E5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F521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E6B2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F6BE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F5B8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978C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2C26B7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CAD32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　</w:t>
            </w:r>
          </w:p>
        </w:tc>
      </w:tr>
      <w:tr w14:paraId="37BBB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EAE6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B82C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F4CD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A3E0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9D53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8C84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5F62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8B49D7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B5E7A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　</w:t>
            </w:r>
          </w:p>
        </w:tc>
      </w:tr>
      <w:tr w14:paraId="204D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D71C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3FF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5CFD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202F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C6B0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675E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69A7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F7B851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70121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</w:p>
        </w:tc>
      </w:tr>
      <w:tr w14:paraId="6E869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882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0375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389A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E10F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B74F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18CD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4113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F1C1B4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74D7C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　</w:t>
            </w:r>
          </w:p>
        </w:tc>
      </w:tr>
      <w:tr w14:paraId="087A8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042A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8A1F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6E76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999A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5C45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6FFD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3FCA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22E4D8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DED55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</w:p>
        </w:tc>
      </w:tr>
      <w:tr w14:paraId="296B4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ABFB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B4FA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ED0F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6886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6E26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B1E9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5107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2788D0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52D4F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</w:p>
        </w:tc>
      </w:tr>
      <w:tr w14:paraId="2C2B8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74B4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9F50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9D45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E437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004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D88B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9027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7B06DE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25BBF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</w:p>
        </w:tc>
      </w:tr>
      <w:tr w14:paraId="19074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3000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B6E2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011F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6CDD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BE5D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5910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5DB6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A417AD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C4BCB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0562A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3A45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C421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EA6C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9C25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AE58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B15F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D2B9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08AC38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0388E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2FE3F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71BB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4D4A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E08F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F4C2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53EB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35F8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FE05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8748EA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4297C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29D24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5E42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13AC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2547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4260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85B4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97AB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44F1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1A093C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3C7BE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69AC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F87930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0D8B76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9C7D2A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2A0745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E8706C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B85D97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EEB8DB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9A5D6A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8A21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2E85E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2456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962B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8CAE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1051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A712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69C5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48B1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3B2A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6741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4E6B4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DD10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县粮食和物资储备局  0518-88997168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C48C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0ED1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6316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A5333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县财政局  0518-88831502            </w:t>
            </w:r>
          </w:p>
        </w:tc>
      </w:tr>
    </w:tbl>
    <w:p w14:paraId="33D13618">
      <w:pP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br w:type="page"/>
      </w:r>
    </w:p>
    <w:p w14:paraId="08B8B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0"/>
        <w:jc w:val="both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sectPr>
          <w:pgSz w:w="16838" w:h="11906" w:orient="landscape"/>
          <w:pgMar w:top="1587" w:right="2098" w:bottom="1474" w:left="1984" w:header="851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27" w:charSpace="0"/>
        </w:sectPr>
      </w:pPr>
    </w:p>
    <w:p w14:paraId="323F7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Times New Roman" w:hAnsi="Times New Roman" w:eastAsia="黑体" w:cs="黑体"/>
          <w:color w:val="000000"/>
          <w:sz w:val="32"/>
          <w:szCs w:val="40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40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40"/>
          <w:lang w:val="en-US" w:eastAsia="zh-CN"/>
        </w:rPr>
        <w:t>6</w:t>
      </w:r>
    </w:p>
    <w:p w14:paraId="48A3E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Times New Roman" w:hAnsi="Times New Roman" w:eastAsia="方正小标宋_GBK"/>
          <w:color w:val="000000"/>
          <w:sz w:val="32"/>
          <w:szCs w:val="32"/>
        </w:rPr>
      </w:pPr>
    </w:p>
    <w:p w14:paraId="41E44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1"/>
          <w:w w:val="96"/>
          <w:kern w:val="0"/>
          <w:sz w:val="44"/>
          <w:szCs w:val="44"/>
          <w:fitText w:val="8580" w:id="678443705"/>
        </w:rPr>
        <w:t>2025年灌云县稻谷市场化收购企业补贴汇总</w:t>
      </w:r>
      <w:r>
        <w:rPr>
          <w:rFonts w:hint="eastAsia" w:ascii="Times New Roman" w:hAnsi="Times New Roman" w:eastAsia="方正小标宋简体" w:cs="方正小标宋简体"/>
          <w:color w:val="000000"/>
          <w:spacing w:val="21"/>
          <w:w w:val="96"/>
          <w:kern w:val="0"/>
          <w:sz w:val="44"/>
          <w:szCs w:val="44"/>
          <w:fitText w:val="8580" w:id="678443705"/>
        </w:rPr>
        <w:t>表</w:t>
      </w:r>
    </w:p>
    <w:p w14:paraId="49D56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tbl>
      <w:tblPr>
        <w:tblStyle w:val="6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21"/>
        <w:gridCol w:w="1532"/>
        <w:gridCol w:w="1995"/>
        <w:gridCol w:w="2477"/>
        <w:gridCol w:w="787"/>
      </w:tblGrid>
      <w:tr w14:paraId="1D86E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64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1A127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both"/>
              <w:textAlignment w:val="auto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灌云县粮食和物资储备局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盖章）：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488B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both"/>
              <w:textAlignment w:val="auto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灌云县财政局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盖章）：</w:t>
            </w:r>
          </w:p>
        </w:tc>
      </w:tr>
      <w:tr w14:paraId="4A185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FF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152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36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企业名称</w:t>
            </w:r>
          </w:p>
        </w:tc>
        <w:tc>
          <w:tcPr>
            <w:tcW w:w="1532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D61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收购量（吨）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EB9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补贴标准</w:t>
            </w:r>
            <w:r>
              <w:rPr>
                <w:rFonts w:hint="eastAsia" w:ascii="Times New Roman" w:hAnsi="Times New Roman" w:eastAsia="黑体"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元</w:t>
            </w:r>
            <w:r>
              <w:rPr>
                <w:rFonts w:hint="eastAsia" w:ascii="Times New Roman" w:hAnsi="Times New Roman" w:eastAsia="黑体"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477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E46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补贴金额（元）</w:t>
            </w:r>
          </w:p>
        </w:tc>
        <w:tc>
          <w:tcPr>
            <w:tcW w:w="78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BCE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16"/>
                <w:szCs w:val="16"/>
              </w:rPr>
              <w:t>备注</w:t>
            </w:r>
          </w:p>
        </w:tc>
      </w:tr>
      <w:tr w14:paraId="5CC2C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968C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9D37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0CAC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986F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F4F8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A907C3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71C1C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6EAB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AAE3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954A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F449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0AA9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246F7F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60D13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2549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A1DC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D70D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A691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74C0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2C668C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2FB9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90AB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2A7F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761C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6B75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B76A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E919BD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348B8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6403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F44B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8B1F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02C6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877D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483443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2BDC0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B769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ABC6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E2DA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794F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1AC9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401497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487DD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3928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023F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35A0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5B46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C953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BA6AA5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49BE5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9D08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48C0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EAC5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8F93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0F17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58B996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748BA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1BA5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0BEC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A22F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D26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9BF0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7AAAFE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01E46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F71B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705E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FA1F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5E77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7CBC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378342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4AE45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D5B2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E9CA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7B0B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1693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4D20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65B403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615CF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0AA3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486A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5311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974A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201D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7423DE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1D3F4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B0B6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C0D3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0C9B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6C93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F2B0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A21E7C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037AB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093D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E8FB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D400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547E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6074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1BA233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099D0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DCDB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8041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8855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2951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964D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B07704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7CF3C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7873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949C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60A1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6ADA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5695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A03BE3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35DCC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FA0DB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48D7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A75A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5394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6DC9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939FD7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07204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B65C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4814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700A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3321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49EE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8FDC6E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467ED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45B9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5FD9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B294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B8D0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8C97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601FA3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0D934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08F3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8E3B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C021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83BC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C0EA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C35E92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192DB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4EBD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5ED6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68A4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E64B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90E7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253A3B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4DCFD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7807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EFDD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F9BC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4C6F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CD10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B164D9E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25385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D8C0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7AAC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76CF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47D6C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1FC58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142FFE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43085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96AE8B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0A1F09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273736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E13D7E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532BE3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4C5BAE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　</w:t>
            </w:r>
          </w:p>
        </w:tc>
      </w:tr>
      <w:tr w14:paraId="2CF25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4196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7895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7922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9EAC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7E7EFABF">
            <w:pPr>
              <w:widowControl/>
              <w:autoSpaceDE/>
              <w:autoSpaceDN/>
              <w:snapToGrid/>
              <w:spacing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日期：202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年  月  日  </w:t>
            </w:r>
          </w:p>
        </w:tc>
      </w:tr>
      <w:tr w14:paraId="384D7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791A2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注：1、备注栏注明：县储粮轮仓、省储粮轮仓、市场化收购</w:t>
            </w:r>
          </w:p>
        </w:tc>
      </w:tr>
      <w:tr w14:paraId="63613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EBC15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2A81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2、此表于补贴发放结束后，由县粮食和物资储备局会同县财政局汇总，行文上报省粮食和物资储备局、省财政厅。</w:t>
            </w:r>
          </w:p>
        </w:tc>
      </w:tr>
    </w:tbl>
    <w:p w14:paraId="6C384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0"/>
        <w:jc w:val="both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E87F1">
    <w:pPr>
      <w:pStyle w:val="4"/>
      <w:framePr w:wrap="around" w:vAnchor="text" w:hAnchor="margin" w:xAlign="outside" w:y="1"/>
      <w:rPr>
        <w:rStyle w:val="9"/>
        <w:rFonts w:ascii="Times New Roman" w:hAnsi="Times New Roman"/>
        <w:color w:val="FFFFFF"/>
        <w:sz w:val="28"/>
        <w:szCs w:val="28"/>
      </w:rPr>
    </w:pPr>
    <w:r>
      <w:rPr>
        <w:rStyle w:val="9"/>
        <w:rFonts w:ascii="Times New Roman" w:hAnsi="Times New Roman"/>
        <w:color w:val="FFFFFF"/>
        <w:sz w:val="28"/>
        <w:szCs w:val="28"/>
      </w:rPr>
      <w:t>—</w:t>
    </w:r>
    <w:r>
      <w:rPr>
        <w:rStyle w:val="9"/>
        <w:rFonts w:ascii="Times New Roman" w:hAnsi="Times New Roman"/>
        <w:sz w:val="28"/>
        <w:szCs w:val="28"/>
      </w:rPr>
      <w:t xml:space="preserve">— 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3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ascii="Times New Roman" w:hAnsi="Times New Roman"/>
        <w:sz w:val="28"/>
        <w:szCs w:val="28"/>
      </w:rPr>
      <w:t xml:space="preserve"> —</w:t>
    </w:r>
    <w:r>
      <w:rPr>
        <w:rStyle w:val="9"/>
        <w:rFonts w:ascii="Times New Roman" w:hAnsi="Times New Roman"/>
        <w:color w:val="FFFFFF"/>
        <w:sz w:val="28"/>
        <w:szCs w:val="28"/>
      </w:rPr>
      <w:t>—</w:t>
    </w:r>
  </w:p>
  <w:p w14:paraId="29A53574">
    <w:pPr>
      <w:pStyle w:val="4"/>
      <w:adjustRightInd w:val="0"/>
      <w:ind w:right="360" w:firstLine="360"/>
      <w:rPr>
        <w:rFonts w:asci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20"/>
  <w:drawingGridVerticalSpacing w:val="16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46F2B"/>
    <w:rsid w:val="00130B3B"/>
    <w:rsid w:val="00147846"/>
    <w:rsid w:val="00177555"/>
    <w:rsid w:val="001E0005"/>
    <w:rsid w:val="00207F55"/>
    <w:rsid w:val="003249FE"/>
    <w:rsid w:val="00370C86"/>
    <w:rsid w:val="00417EFF"/>
    <w:rsid w:val="00465F3B"/>
    <w:rsid w:val="00521907"/>
    <w:rsid w:val="00564BA1"/>
    <w:rsid w:val="005D2B2F"/>
    <w:rsid w:val="005F23BB"/>
    <w:rsid w:val="00700979"/>
    <w:rsid w:val="00705394"/>
    <w:rsid w:val="008019DD"/>
    <w:rsid w:val="008D4DF9"/>
    <w:rsid w:val="008E2584"/>
    <w:rsid w:val="00921EC1"/>
    <w:rsid w:val="00947D4D"/>
    <w:rsid w:val="0099711D"/>
    <w:rsid w:val="00A075D8"/>
    <w:rsid w:val="00B60D81"/>
    <w:rsid w:val="00B63608"/>
    <w:rsid w:val="00C72994"/>
    <w:rsid w:val="00C903EA"/>
    <w:rsid w:val="00C96C62"/>
    <w:rsid w:val="00CE7BEC"/>
    <w:rsid w:val="00D15B21"/>
    <w:rsid w:val="00D40487"/>
    <w:rsid w:val="00D7650B"/>
    <w:rsid w:val="06CA6EC6"/>
    <w:rsid w:val="0F262DE9"/>
    <w:rsid w:val="0F4D3CE0"/>
    <w:rsid w:val="12F33D52"/>
    <w:rsid w:val="16AF2909"/>
    <w:rsid w:val="173073DC"/>
    <w:rsid w:val="1785168F"/>
    <w:rsid w:val="1804741F"/>
    <w:rsid w:val="21EF2E3E"/>
    <w:rsid w:val="24327310"/>
    <w:rsid w:val="315D696F"/>
    <w:rsid w:val="3C4325F4"/>
    <w:rsid w:val="3FE8117D"/>
    <w:rsid w:val="40846F2B"/>
    <w:rsid w:val="43381F9B"/>
    <w:rsid w:val="4790376A"/>
    <w:rsid w:val="498140F3"/>
    <w:rsid w:val="4D5A45C9"/>
    <w:rsid w:val="55940CF4"/>
    <w:rsid w:val="597705E5"/>
    <w:rsid w:val="5D06007B"/>
    <w:rsid w:val="6E68022F"/>
    <w:rsid w:val="7D72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Heading 1 Char"/>
    <w:basedOn w:val="8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1">
    <w:name w:val="Date Char"/>
    <w:basedOn w:val="8"/>
    <w:link w:val="3"/>
    <w:semiHidden/>
    <w:qFormat/>
    <w:locked/>
    <w:uiPriority w:val="99"/>
    <w:rPr>
      <w:rFonts w:ascii="Calibri" w:hAnsi="Calibri" w:cs="Times New Roman"/>
      <w:kern w:val="2"/>
      <w:sz w:val="22"/>
      <w:szCs w:val="22"/>
    </w:rPr>
  </w:style>
  <w:style w:type="character" w:customStyle="1" w:styleId="12">
    <w:name w:val="Footer Char"/>
    <w:basedOn w:val="8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3">
    <w:name w:val="Header Char"/>
    <w:basedOn w:val="8"/>
    <w:link w:val="5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paragraph" w:customStyle="1" w:styleId="14">
    <w:name w:val="正文文本首行缩进 21"/>
    <w:basedOn w:val="15"/>
    <w:qFormat/>
    <w:uiPriority w:val="0"/>
    <w:pPr>
      <w:spacing w:after="0" w:line="560" w:lineRule="exact"/>
      <w:ind w:left="200" w:firstLine="200" w:firstLineChars="200"/>
    </w:pPr>
    <w:rPr>
      <w:rFonts w:eastAsia="仿宋_GB2312"/>
      <w:szCs w:val="20"/>
    </w:rPr>
  </w:style>
  <w:style w:type="paragraph" w:customStyle="1" w:styleId="15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51d8601-7514-4a5b-b0fb-88d477866eb9\&#32418;&#22836;&#25991;&#20214;&#32852;&#21512;&#35831;&#31034;&#19978;&#34892;&#25991;&#26631;&#20934;&#26684;&#24335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红头文件联合请示上行文标准格式.docx</Template>
  <Pages>6</Pages>
  <Words>5763</Words>
  <Characters>6106</Characters>
  <Lines>0</Lines>
  <Paragraphs>0</Paragraphs>
  <TotalTime>3</TotalTime>
  <ScaleCrop>false</ScaleCrop>
  <LinksUpToDate>false</LinksUpToDate>
  <CharactersWithSpaces>6788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2021-03-04T06:36:00Z</dcterms:created>
  <dc:creator>Joy 胖丫头</dc:creator>
  <cp:lastModifiedBy>彩虹的路</cp:lastModifiedBy>
  <cp:lastPrinted>2025-10-14T07:22:00Z</cp:lastPrinted>
  <dcterms:modified xsi:type="dcterms:W3CDTF">2025-10-17T00:46:33Z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v1.0_mb_/TkzHd/g80+iRJ4yVezzKw==</vt:lpwstr>
  </property>
  <property fmtid="{D5CDD505-2E9C-101B-9397-08002B2CF9AE}" pid="4" name="ICV">
    <vt:lpwstr>F89A5FD3D8AD43A4AB5519E86D73851C_13</vt:lpwstr>
  </property>
  <property fmtid="{D5CDD505-2E9C-101B-9397-08002B2CF9AE}" pid="5" name="KSOTemplateDocerSaveRecord">
    <vt:lpwstr>eyJoZGlkIjoiOGYyNmI0Nzg5ZTZmODZhZDQyYThjMjliNTAyNDkwZjgiLCJ1c2VySWQiOiIxMjMyOTg4Njk1In0=</vt:lpwstr>
  </property>
</Properties>
</file>